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F" w:rsidRPr="004E32B4" w:rsidRDefault="00325BEF" w:rsidP="004E7EE8">
      <w:pPr>
        <w:jc w:val="center"/>
        <w:rPr>
          <w:rFonts w:ascii="Alba Super" w:hAnsi="Alba Super"/>
          <w:b/>
          <w:bCs/>
          <w:sz w:val="72"/>
          <w:szCs w:val="72"/>
          <w:lang w:val="pt-BR"/>
        </w:rPr>
      </w:pPr>
    </w:p>
    <w:p w:rsidR="00325BEF" w:rsidRPr="004E32B4" w:rsidRDefault="00325BEF" w:rsidP="004E7EE8">
      <w:pPr>
        <w:jc w:val="center"/>
        <w:rPr>
          <w:rFonts w:ascii="Alba Super" w:hAnsi="Alba Super"/>
          <w:b/>
          <w:bCs/>
          <w:sz w:val="72"/>
          <w:szCs w:val="72"/>
          <w:lang w:val="pt-BR"/>
        </w:rPr>
      </w:pPr>
      <w:r w:rsidRPr="004E32B4">
        <w:rPr>
          <w:rFonts w:ascii="Alba Super" w:hAnsi="Alba Super"/>
          <w:b/>
          <w:bCs/>
          <w:sz w:val="72"/>
          <w:szCs w:val="72"/>
          <w:lang w:val="pt-BR"/>
        </w:rPr>
        <w:t>PROJEK RENTAK</w:t>
      </w:r>
    </w:p>
    <w:p w:rsidR="00325BEF" w:rsidRPr="004E32B4" w:rsidRDefault="00325BEF">
      <w:pPr>
        <w:rPr>
          <w:rFonts w:ascii="Arial" w:hAnsi="Arial" w:cs="Arial"/>
          <w:sz w:val="21"/>
          <w:szCs w:val="21"/>
          <w:lang w:val="pt-BR"/>
        </w:rPr>
      </w:pPr>
    </w:p>
    <w:p w:rsidR="00325BEF" w:rsidRPr="004E32B4" w:rsidRDefault="00325BEF">
      <w:pPr>
        <w:rPr>
          <w:rFonts w:ascii="Arial" w:hAnsi="Arial" w:cs="Arial"/>
          <w:sz w:val="21"/>
          <w:szCs w:val="21"/>
          <w:lang w:val="pt-BR"/>
        </w:rPr>
      </w:pP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Projek Rentak is presented to you by RIA, Warna and Compass and supported by Perkamus. A brilliant opportunity for you to pursue your dream to write and compose your own hit song. T</w:t>
      </w:r>
      <w:r>
        <w:rPr>
          <w:rFonts w:ascii="Arial" w:hAnsi="Arial" w:cs="Arial"/>
          <w:sz w:val="21"/>
          <w:szCs w:val="21"/>
        </w:rPr>
        <w:t>he t</w:t>
      </w:r>
      <w:r w:rsidRPr="004E32B4">
        <w:rPr>
          <w:rFonts w:ascii="Arial" w:hAnsi="Arial" w:cs="Arial"/>
          <w:sz w:val="21"/>
          <w:szCs w:val="21"/>
        </w:rPr>
        <w:t>op 5 songs</w:t>
      </w:r>
      <w:r>
        <w:rPr>
          <w:rFonts w:ascii="Arial" w:hAnsi="Arial" w:cs="Arial"/>
          <w:sz w:val="21"/>
          <w:szCs w:val="21"/>
        </w:rPr>
        <w:t>,</w:t>
      </w:r>
      <w:r w:rsidRPr="004E32B4">
        <w:rPr>
          <w:rFonts w:ascii="Arial" w:hAnsi="Arial" w:cs="Arial"/>
          <w:sz w:val="21"/>
          <w:szCs w:val="21"/>
        </w:rPr>
        <w:t xml:space="preserve"> which will be chosen by a panel of judges</w:t>
      </w:r>
      <w:r>
        <w:rPr>
          <w:rFonts w:ascii="Arial" w:hAnsi="Arial" w:cs="Arial"/>
          <w:sz w:val="21"/>
          <w:szCs w:val="21"/>
        </w:rPr>
        <w:t>,</w:t>
      </w:r>
      <w:r w:rsidRPr="004E32B4">
        <w:rPr>
          <w:rFonts w:ascii="Arial" w:hAnsi="Arial" w:cs="Arial"/>
          <w:sz w:val="21"/>
          <w:szCs w:val="21"/>
        </w:rPr>
        <w:t xml:space="preserve"> will be aired on both RIA and Warna for the listeners to vote for their favourite. The top 2 songs (based on marks by the judges and </w:t>
      </w:r>
      <w:r>
        <w:rPr>
          <w:rFonts w:ascii="Arial" w:hAnsi="Arial" w:cs="Arial"/>
          <w:sz w:val="21"/>
          <w:szCs w:val="21"/>
        </w:rPr>
        <w:t xml:space="preserve">SMS </w:t>
      </w:r>
      <w:r w:rsidRPr="004E32B4">
        <w:rPr>
          <w:rFonts w:ascii="Arial" w:hAnsi="Arial" w:cs="Arial"/>
          <w:sz w:val="21"/>
          <w:szCs w:val="21"/>
        </w:rPr>
        <w:t xml:space="preserve">voting) will get to perform in Rentak Singapura – a grand showcase of </w:t>
      </w:r>
      <w:smartTag w:uri="urn:schemas-microsoft-com:office:smarttags" w:element="country-region">
        <w:smartTag w:uri="urn:schemas-microsoft-com:office:smarttags" w:element="place">
          <w:r w:rsidRPr="004E32B4">
            <w:rPr>
              <w:rFonts w:ascii="Arial" w:hAnsi="Arial" w:cs="Arial"/>
              <w:sz w:val="21"/>
              <w:szCs w:val="21"/>
            </w:rPr>
            <w:t>Singapore</w:t>
          </w:r>
        </w:smartTag>
      </w:smartTag>
      <w:r w:rsidRPr="004E32B4">
        <w:rPr>
          <w:rFonts w:ascii="Arial" w:hAnsi="Arial" w:cs="Arial"/>
          <w:sz w:val="21"/>
          <w:szCs w:val="21"/>
        </w:rPr>
        <w:t>’s hit songs on stage.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E86A5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How t</w:t>
      </w:r>
      <w:r w:rsidRPr="004E32B4">
        <w:rPr>
          <w:rFonts w:ascii="Arial" w:hAnsi="Arial" w:cs="Arial"/>
          <w:b/>
          <w:bCs/>
          <w:sz w:val="21"/>
          <w:szCs w:val="21"/>
        </w:rPr>
        <w:t>o Send Your Song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3951E2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Every entry must contain:</w:t>
      </w:r>
    </w:p>
    <w:p w:rsidR="00325BEF" w:rsidRPr="004E32B4" w:rsidRDefault="00325BEF" w:rsidP="003951E2">
      <w:pPr>
        <w:numPr>
          <w:ilvl w:val="2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Completed entry form. </w:t>
      </w:r>
    </w:p>
    <w:p w:rsidR="00325BEF" w:rsidRPr="004E32B4" w:rsidRDefault="00325BEF" w:rsidP="003951E2">
      <w:pPr>
        <w:numPr>
          <w:ilvl w:val="2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Song entry in CD. Format : Audio / WMA / MP3 </w:t>
      </w:r>
    </w:p>
    <w:p w:rsidR="00325BEF" w:rsidRPr="004E32B4" w:rsidRDefault="00325BEF" w:rsidP="003951E2">
      <w:pPr>
        <w:numPr>
          <w:ilvl w:val="2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b/>
          <w:sz w:val="21"/>
          <w:szCs w:val="21"/>
        </w:rPr>
        <w:t>6</w:t>
      </w:r>
      <w:r w:rsidRPr="004E32B4">
        <w:rPr>
          <w:rFonts w:ascii="Arial" w:hAnsi="Arial" w:cs="Arial"/>
          <w:sz w:val="21"/>
          <w:szCs w:val="21"/>
        </w:rPr>
        <w:t xml:space="preserve"> typed lyric sheets. Fonts : </w:t>
      </w:r>
      <w:r w:rsidRPr="004E32B4">
        <w:rPr>
          <w:rFonts w:ascii="Arial" w:hAnsi="Arial" w:cs="Arial"/>
          <w:b/>
          <w:sz w:val="21"/>
          <w:szCs w:val="21"/>
          <w:u w:val="single"/>
        </w:rPr>
        <w:t>ARIAL 12</w:t>
      </w:r>
      <w:r w:rsidRPr="004E32B4">
        <w:rPr>
          <w:rFonts w:ascii="Arial" w:hAnsi="Arial" w:cs="Arial"/>
          <w:sz w:val="21"/>
          <w:szCs w:val="21"/>
        </w:rPr>
        <w:t xml:space="preserve"> 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Send to: 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PROJEK RENTAK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COMPASS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37,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E32B4">
              <w:rPr>
                <w:rFonts w:ascii="Arial" w:hAnsi="Arial" w:cs="Arial"/>
                <w:sz w:val="21"/>
                <w:szCs w:val="21"/>
              </w:rPr>
              <w:t>Craig</w:t>
            </w:r>
          </w:smartTag>
          <w:r w:rsidRPr="004E32B4">
            <w:rPr>
              <w:rFonts w:ascii="Arial" w:hAnsi="Arial" w:cs="Arial"/>
              <w:sz w:val="21"/>
              <w:szCs w:val="21"/>
            </w:rPr>
            <w:t xml:space="preserve"> Road, </w:t>
          </w:r>
          <w:smartTag w:uri="urn:schemas-microsoft-com:office:smarttags" w:element="country-region">
            <w:r w:rsidRPr="004E32B4">
              <w:rPr>
                <w:rFonts w:ascii="Arial" w:hAnsi="Arial" w:cs="Arial"/>
                <w:sz w:val="21"/>
                <w:szCs w:val="21"/>
              </w:rPr>
              <w:t>Singapore</w:t>
            </w:r>
          </w:smartTag>
        </w:smartTag>
      </w:smartTag>
      <w:r w:rsidRPr="004E32B4">
        <w:rPr>
          <w:rFonts w:ascii="Arial" w:hAnsi="Arial" w:cs="Arial"/>
          <w:sz w:val="21"/>
          <w:szCs w:val="21"/>
        </w:rPr>
        <w:t xml:space="preserve"> 089675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E86A57">
      <w:pPr>
        <w:rPr>
          <w:rFonts w:ascii="Arial" w:hAnsi="Arial" w:cs="Arial"/>
          <w:b/>
          <w:bCs/>
          <w:sz w:val="21"/>
          <w:szCs w:val="21"/>
        </w:rPr>
      </w:pPr>
      <w:r w:rsidRPr="004E32B4">
        <w:rPr>
          <w:rFonts w:ascii="Arial" w:hAnsi="Arial" w:cs="Arial"/>
          <w:b/>
          <w:bCs/>
          <w:sz w:val="21"/>
          <w:szCs w:val="21"/>
        </w:rPr>
        <w:t>Closing Date :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12 June 2009, Friday, 6 pm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E86A57">
      <w:pPr>
        <w:rPr>
          <w:rFonts w:ascii="Arial" w:hAnsi="Arial" w:cs="Arial"/>
          <w:b/>
          <w:bCs/>
          <w:sz w:val="21"/>
          <w:szCs w:val="21"/>
        </w:rPr>
      </w:pPr>
      <w:r w:rsidRPr="004E32B4">
        <w:rPr>
          <w:rFonts w:ascii="Arial" w:hAnsi="Arial" w:cs="Arial"/>
          <w:b/>
          <w:bCs/>
          <w:sz w:val="21"/>
          <w:szCs w:val="21"/>
        </w:rPr>
        <w:t>TERMS AND CONDITIONS</w:t>
      </w:r>
    </w:p>
    <w:p w:rsidR="00325BEF" w:rsidRPr="004E32B4" w:rsidRDefault="00325BEF" w:rsidP="00E86A57">
      <w:pPr>
        <w:rPr>
          <w:rFonts w:ascii="Arial" w:hAnsi="Arial" w:cs="Arial"/>
          <w:sz w:val="21"/>
          <w:szCs w:val="21"/>
        </w:rPr>
      </w:pPr>
    </w:p>
    <w:p w:rsidR="00325BEF" w:rsidRPr="004E32B4" w:rsidRDefault="00325BEF" w:rsidP="009F61E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Project Rentak is open to all Singaporean and PR regardless of ethnic groups, amateur and professionals.</w:t>
      </w:r>
    </w:p>
    <w:p w:rsidR="00325BEF" w:rsidRPr="004E32B4" w:rsidRDefault="00325BEF" w:rsidP="009F61E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Judging will be based on melody and lyrics. Lyrics are to be in </w:t>
      </w:r>
      <w:r w:rsidRPr="004E32B4">
        <w:rPr>
          <w:rFonts w:ascii="Arial" w:hAnsi="Arial" w:cs="Arial"/>
          <w:b/>
          <w:sz w:val="21"/>
          <w:szCs w:val="21"/>
        </w:rPr>
        <w:t>Bahasa Melayu</w:t>
      </w:r>
      <w:r>
        <w:rPr>
          <w:rFonts w:ascii="Arial" w:hAnsi="Arial" w:cs="Arial"/>
          <w:b/>
          <w:sz w:val="21"/>
          <w:szCs w:val="21"/>
        </w:rPr>
        <w:t>.</w:t>
      </w:r>
    </w:p>
    <w:p w:rsidR="00325BEF" w:rsidRPr="004E32B4" w:rsidRDefault="00325BEF" w:rsidP="009F61E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Each contestant may send in only</w:t>
      </w:r>
      <w:r w:rsidRPr="004E32B4">
        <w:rPr>
          <w:rFonts w:ascii="Arial" w:hAnsi="Arial" w:cs="Arial"/>
          <w:b/>
          <w:sz w:val="21"/>
          <w:szCs w:val="21"/>
        </w:rPr>
        <w:t xml:space="preserve"> </w:t>
      </w:r>
      <w:r w:rsidRPr="004E32B4">
        <w:rPr>
          <w:rFonts w:ascii="Arial" w:hAnsi="Arial" w:cs="Arial"/>
          <w:b/>
          <w:sz w:val="21"/>
          <w:szCs w:val="21"/>
          <w:u w:val="single"/>
        </w:rPr>
        <w:t>one</w:t>
      </w:r>
      <w:r w:rsidRPr="004E32B4">
        <w:rPr>
          <w:rFonts w:ascii="Arial" w:hAnsi="Arial" w:cs="Arial"/>
          <w:sz w:val="21"/>
          <w:szCs w:val="21"/>
        </w:rPr>
        <w:t xml:space="preserve"> entry song and the composition may be in collaboration with other songwriters.</w:t>
      </w:r>
    </w:p>
    <w:p w:rsidR="00325BEF" w:rsidRPr="004E32B4" w:rsidRDefault="00325BEF" w:rsidP="00C27130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In the event of co-writers, the division of prize money is the responsibility of the winners.</w:t>
      </w:r>
    </w:p>
    <w:p w:rsidR="00325BEF" w:rsidRPr="004E32B4" w:rsidRDefault="00325BEF" w:rsidP="00E335C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Entries must be contestant’s original work.</w:t>
      </w:r>
    </w:p>
    <w:p w:rsidR="00325BEF" w:rsidRPr="004E32B4" w:rsidRDefault="00325BEF" w:rsidP="00C27130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Songs should not be those which have been made available for commercial public consumption. </w:t>
      </w:r>
    </w:p>
    <w:p w:rsidR="00325BEF" w:rsidRPr="004E32B4" w:rsidRDefault="00325BEF" w:rsidP="009F61E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Every entry must contain :</w:t>
      </w:r>
    </w:p>
    <w:p w:rsidR="00325BEF" w:rsidRPr="004E32B4" w:rsidRDefault="00325BEF" w:rsidP="009F61E3">
      <w:pPr>
        <w:numPr>
          <w:ilvl w:val="2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Completed entry form. </w:t>
      </w:r>
    </w:p>
    <w:p w:rsidR="00325BEF" w:rsidRPr="004E32B4" w:rsidRDefault="00325BEF" w:rsidP="009F61E3">
      <w:pPr>
        <w:numPr>
          <w:ilvl w:val="2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Song in CD, Format : Audio / MP3 / WMA).</w:t>
      </w:r>
    </w:p>
    <w:p w:rsidR="00325BEF" w:rsidRPr="004E32B4" w:rsidRDefault="00325BEF" w:rsidP="00E335CF">
      <w:pPr>
        <w:numPr>
          <w:ilvl w:val="2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b/>
          <w:sz w:val="21"/>
          <w:szCs w:val="21"/>
        </w:rPr>
        <w:t>6</w:t>
      </w:r>
      <w:r w:rsidRPr="004E32B4">
        <w:rPr>
          <w:rFonts w:ascii="Arial" w:hAnsi="Arial" w:cs="Arial"/>
          <w:sz w:val="21"/>
          <w:szCs w:val="21"/>
        </w:rPr>
        <w:t xml:space="preserve"> typed lyric sheets in </w:t>
      </w:r>
      <w:r w:rsidRPr="004E32B4">
        <w:rPr>
          <w:rFonts w:ascii="Arial" w:hAnsi="Arial" w:cs="Arial"/>
          <w:b/>
          <w:sz w:val="21"/>
          <w:szCs w:val="21"/>
          <w:u w:val="single"/>
        </w:rPr>
        <w:t>ARIAL 12</w:t>
      </w:r>
      <w:r w:rsidRPr="004E32B4">
        <w:rPr>
          <w:rFonts w:ascii="Arial" w:hAnsi="Arial" w:cs="Arial"/>
          <w:sz w:val="21"/>
          <w:szCs w:val="21"/>
        </w:rPr>
        <w:t xml:space="preserve"> format.</w:t>
      </w:r>
    </w:p>
    <w:p w:rsidR="00325BEF" w:rsidRPr="004E32B4" w:rsidRDefault="00325BEF" w:rsidP="00570731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MediaCorp will not be held responsible for lost, damaged, late, postage due or stolen entries. </w:t>
      </w:r>
    </w:p>
    <w:p w:rsidR="00325BEF" w:rsidRPr="004E32B4" w:rsidRDefault="00325BEF" w:rsidP="00570731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Contestants are to provide their names and particulars as per NRIC in the entry forms, and a pseudonym if any. </w:t>
      </w:r>
    </w:p>
    <w:p w:rsidR="00325BEF" w:rsidRPr="004E32B4" w:rsidRDefault="00325BEF" w:rsidP="00C27130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Songs are not to exceed 4 minutes.</w:t>
      </w:r>
    </w:p>
    <w:p w:rsidR="00325BEF" w:rsidRPr="004E32B4" w:rsidRDefault="00325BEF" w:rsidP="00E335C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The 5 finalists will receive cash prizes</w:t>
      </w:r>
    </w:p>
    <w:p w:rsidR="00325BEF" w:rsidRPr="004E32B4" w:rsidRDefault="00325BEF" w:rsidP="00E335CF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Entry form to be downloaded from ria.sg or warna.sg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Songwriters are to engage their own singers at their own costs.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Final 5 songs will be aired over RIA and Warna. These 5 songs will be selected by a panel of judges. The judges’ decisions are final.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The snippets of the 5 songs will be aired on RIA and Warna and listeners will get to vote for their favourite. 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The selection for the 2 best songs will be based on 70% judges’ decision and 30% SMS votes received. The performance of these songs in the final concert is not a consideration in the judging process. 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Winners will be notified through phone. Chosen 5 finalists will also be posted on ria.sg and warna.sg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Entries for Projek Rentak will not be returned.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Top 2 songs will be performed in Rentak Singapura where the final winner will be crowned. </w:t>
      </w:r>
    </w:p>
    <w:p w:rsidR="00325BEF" w:rsidRPr="004E32B4" w:rsidRDefault="00325BEF" w:rsidP="0056077A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Participants below the age of 16 will need to have parental consent.</w:t>
      </w:r>
    </w:p>
    <w:p w:rsidR="00325BEF" w:rsidRPr="004E32B4" w:rsidRDefault="00325BEF" w:rsidP="00E60B0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Warna, Ria &amp; Compass reserved the rights to change any of the clauses stated above without prior notice.</w:t>
      </w:r>
    </w:p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365095"/>
    <w:p w:rsidR="00325BEF" w:rsidRPr="004E32B4" w:rsidRDefault="00325BEF" w:rsidP="004E32B4">
      <w:pPr>
        <w:rPr>
          <w:rFonts w:ascii="Alba Super" w:hAnsi="Alba Super"/>
          <w:b/>
          <w:bCs/>
          <w:sz w:val="72"/>
          <w:szCs w:val="72"/>
          <w:lang w:val="pt-BR"/>
        </w:rPr>
      </w:pPr>
    </w:p>
    <w:p w:rsidR="00325BEF" w:rsidRPr="004E32B4" w:rsidRDefault="00325BEF" w:rsidP="004E7EE8">
      <w:pPr>
        <w:jc w:val="center"/>
        <w:rPr>
          <w:rFonts w:ascii="Alba Super" w:hAnsi="Alba Super"/>
          <w:b/>
          <w:bCs/>
          <w:lang w:val="pt-BR"/>
        </w:rPr>
      </w:pPr>
    </w:p>
    <w:p w:rsidR="00325BEF" w:rsidRPr="004E32B4" w:rsidRDefault="00325BEF" w:rsidP="004E7EE8">
      <w:pPr>
        <w:jc w:val="center"/>
        <w:rPr>
          <w:rFonts w:ascii="Alba Super" w:hAnsi="Alba Super"/>
          <w:b/>
          <w:bCs/>
          <w:sz w:val="72"/>
          <w:szCs w:val="72"/>
          <w:lang w:val="pt-BR"/>
        </w:rPr>
      </w:pPr>
      <w:r w:rsidRPr="004E32B4">
        <w:rPr>
          <w:rFonts w:ascii="Alba Super" w:hAnsi="Alba Super"/>
          <w:b/>
          <w:bCs/>
          <w:sz w:val="72"/>
          <w:szCs w:val="72"/>
          <w:lang w:val="pt-BR"/>
        </w:rPr>
        <w:t>PROJEK RENTAK</w:t>
      </w:r>
    </w:p>
    <w:p w:rsidR="00325BEF" w:rsidRPr="004E32B4" w:rsidRDefault="00325BEF" w:rsidP="004E7EE8">
      <w:pPr>
        <w:jc w:val="right"/>
        <w:rPr>
          <w:rFonts w:ascii="Alba Super" w:hAnsi="Alba Super"/>
          <w:lang w:val="pt-BR"/>
        </w:rPr>
      </w:pPr>
      <w:r w:rsidRPr="004E32B4">
        <w:rPr>
          <w:rFonts w:ascii="Alba Super" w:hAnsi="Alba Super"/>
          <w:lang w:val="pt-BR"/>
        </w:rPr>
        <w:t>Ekspresi diri dalam muzik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4E32B4">
        <w:rPr>
          <w:rFonts w:ascii="Arial" w:hAnsi="Arial" w:cs="Arial"/>
          <w:b/>
          <w:bCs/>
          <w:sz w:val="21"/>
          <w:szCs w:val="21"/>
        </w:rPr>
        <w:t>PRESENTED BY RIA, WARNA AND COMPASS AND SUPPORTED BY PERKAMUS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4E32B4">
        <w:rPr>
          <w:rFonts w:ascii="Arial" w:hAnsi="Arial" w:cs="Arial"/>
          <w:b/>
          <w:bCs/>
          <w:sz w:val="21"/>
          <w:szCs w:val="21"/>
        </w:rPr>
        <w:t>Entry Form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4E32B4">
        <w:rPr>
          <w:rFonts w:ascii="Arial" w:hAnsi="Arial" w:cs="Arial"/>
          <w:b/>
          <w:bCs/>
          <w:sz w:val="21"/>
          <w:szCs w:val="21"/>
        </w:rPr>
        <w:t>Instructions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  <w:r w:rsidRPr="004E32B4">
        <w:rPr>
          <w:rFonts w:ascii="Arial" w:hAnsi="Arial" w:cs="Arial"/>
          <w:i/>
          <w:iCs/>
          <w:sz w:val="21"/>
          <w:szCs w:val="21"/>
        </w:rPr>
        <w:t>Print Out This Entry Form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  <w:r w:rsidRPr="004E32B4">
        <w:rPr>
          <w:rFonts w:ascii="Arial" w:hAnsi="Arial" w:cs="Arial"/>
          <w:i/>
          <w:iCs/>
          <w:sz w:val="21"/>
          <w:szCs w:val="21"/>
        </w:rPr>
        <w:t>Print Clearly, Include your Audio Format (CD, MP3, Wave) and 6 Lyric Sheets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1. Name Of Contact Person ________________________________________________________________________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I/C or Passport no. ________________________ Age 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Address ______________________________________________________________________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_______________________________________________ Postal Code 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Phone Number _____________________________(HOME/OFFICE) 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_____________________________(HP)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Email Address _________________________________________________________________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2. Name of Composer(s) ______________________________________________</w:t>
      </w:r>
    </w:p>
    <w:p w:rsidR="00325BEF" w:rsidRPr="004E32B4" w:rsidRDefault="00325BEF" w:rsidP="00CF26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CF26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I/C or Passport no. 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3. Name of Lyricist (s) 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CF26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I/C or Passport no. 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4. Name of Singer(s)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_________________________________________________________________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Song Title _____________________________________________________________________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Signature ___________________________________ Date 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5C78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 certify that I have read and understand the PROJEK RENTAK Song Writing Competition’s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Terms and Conditions and I accept it.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If entrant is under 16 years of age, the signature of a parent or legal guardian is required.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Name of Parent/Guradian 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I/C or Passport no. ________________________ Age 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Address ______________________________________________________________________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_______________________________________________ Postal Code _______________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 xml:space="preserve">Phone Number _____________________________(HOME/OFFICE) 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4E32B4">
        <w:rPr>
          <w:rFonts w:ascii="Arial" w:hAnsi="Arial" w:cs="Arial"/>
          <w:sz w:val="21"/>
          <w:szCs w:val="21"/>
        </w:rPr>
        <w:t>_____________________________(HP)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4E32B4">
        <w:rPr>
          <w:rFonts w:ascii="Arial" w:hAnsi="Arial" w:cs="Arial"/>
          <w:b/>
          <w:bCs/>
          <w:i/>
          <w:iCs/>
          <w:sz w:val="21"/>
          <w:szCs w:val="21"/>
        </w:rPr>
        <w:t>Mail entries to: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4E32B4">
        <w:rPr>
          <w:rFonts w:ascii="Arial" w:hAnsi="Arial" w:cs="Arial"/>
          <w:b/>
          <w:bCs/>
          <w:i/>
          <w:iCs/>
          <w:sz w:val="21"/>
          <w:szCs w:val="21"/>
        </w:rPr>
        <w:t>PROJEK RENTAK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4E32B4">
        <w:rPr>
          <w:rFonts w:ascii="Arial" w:hAnsi="Arial" w:cs="Arial"/>
          <w:b/>
          <w:bCs/>
          <w:i/>
          <w:iCs/>
          <w:sz w:val="21"/>
          <w:szCs w:val="21"/>
        </w:rPr>
        <w:t>COMPASS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4E32B4">
        <w:rPr>
          <w:rFonts w:ascii="Arial" w:hAnsi="Arial" w:cs="Arial"/>
          <w:b/>
          <w:bCs/>
          <w:i/>
          <w:iCs/>
          <w:sz w:val="21"/>
          <w:szCs w:val="21"/>
        </w:rPr>
        <w:t xml:space="preserve">37, </w:t>
      </w:r>
      <w:smartTag w:uri="urn:schemas-microsoft-com:office:smarttags" w:element="Street">
        <w:smartTag w:uri="urn:schemas-microsoft-com:office:smarttags" w:element="address">
          <w:r w:rsidRPr="004E32B4">
            <w:rPr>
              <w:rFonts w:ascii="Arial" w:hAnsi="Arial" w:cs="Arial"/>
              <w:b/>
              <w:bCs/>
              <w:i/>
              <w:iCs/>
              <w:sz w:val="21"/>
              <w:szCs w:val="21"/>
            </w:rPr>
            <w:t>CRAIG ROAD</w:t>
          </w:r>
        </w:smartTag>
      </w:smartTag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smartTag w:uri="urn:schemas-microsoft-com:office:smarttags" w:element="country-region">
        <w:smartTag w:uri="urn:schemas-microsoft-com:office:smarttags" w:element="place">
          <w:r w:rsidRPr="004E32B4">
            <w:rPr>
              <w:rFonts w:ascii="Arial" w:hAnsi="Arial" w:cs="Arial"/>
              <w:b/>
              <w:bCs/>
              <w:i/>
              <w:iCs/>
              <w:sz w:val="21"/>
              <w:szCs w:val="21"/>
            </w:rPr>
            <w:t>SINGAPORE</w:t>
          </w:r>
        </w:smartTag>
      </w:smartTag>
      <w:r w:rsidRPr="004E32B4">
        <w:rPr>
          <w:rFonts w:ascii="Arial" w:hAnsi="Arial" w:cs="Arial"/>
          <w:b/>
          <w:bCs/>
          <w:i/>
          <w:iCs/>
          <w:sz w:val="21"/>
          <w:szCs w:val="21"/>
        </w:rPr>
        <w:t xml:space="preserve"> 089675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4E32B4">
        <w:rPr>
          <w:rFonts w:ascii="Arial" w:hAnsi="Arial" w:cs="Arial"/>
          <w:b/>
          <w:bCs/>
          <w:i/>
          <w:iCs/>
          <w:sz w:val="21"/>
          <w:szCs w:val="21"/>
        </w:rPr>
        <w:t>CLOSING DATE :</w:t>
      </w:r>
    </w:p>
    <w:p w:rsidR="00325BEF" w:rsidRPr="004E32B4" w:rsidRDefault="00325BEF" w:rsidP="0087021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12 JUNE 2010</w:t>
      </w:r>
      <w:r w:rsidRPr="004E32B4">
        <w:rPr>
          <w:rFonts w:ascii="Arial" w:hAnsi="Arial" w:cs="Arial"/>
          <w:b/>
          <w:bCs/>
          <w:i/>
          <w:iCs/>
          <w:sz w:val="21"/>
          <w:szCs w:val="21"/>
        </w:rPr>
        <w:t>, FRIDAY, 6 PM</w:t>
      </w:r>
    </w:p>
    <w:sectPr w:rsidR="00325BEF" w:rsidRPr="004E32B4" w:rsidSect="005E43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lba Supe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2D86"/>
    <w:multiLevelType w:val="hybridMultilevel"/>
    <w:tmpl w:val="1AFED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4B7652"/>
    <w:multiLevelType w:val="hybridMultilevel"/>
    <w:tmpl w:val="FB4AC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E9"/>
    <w:rsid w:val="000209F6"/>
    <w:rsid w:val="000230E9"/>
    <w:rsid w:val="000B2251"/>
    <w:rsid w:val="002D60C6"/>
    <w:rsid w:val="00325BEF"/>
    <w:rsid w:val="00365095"/>
    <w:rsid w:val="003951E2"/>
    <w:rsid w:val="0039731B"/>
    <w:rsid w:val="003D44B3"/>
    <w:rsid w:val="00450418"/>
    <w:rsid w:val="004973F7"/>
    <w:rsid w:val="004A0905"/>
    <w:rsid w:val="004A73BF"/>
    <w:rsid w:val="004C1695"/>
    <w:rsid w:val="004C2C7B"/>
    <w:rsid w:val="004E32B4"/>
    <w:rsid w:val="004E7EE8"/>
    <w:rsid w:val="00527CC7"/>
    <w:rsid w:val="0056077A"/>
    <w:rsid w:val="00570731"/>
    <w:rsid w:val="005A3E38"/>
    <w:rsid w:val="005C78BA"/>
    <w:rsid w:val="005E4355"/>
    <w:rsid w:val="006C0FB5"/>
    <w:rsid w:val="007E178D"/>
    <w:rsid w:val="00864C43"/>
    <w:rsid w:val="0087021E"/>
    <w:rsid w:val="00875DCA"/>
    <w:rsid w:val="008C7716"/>
    <w:rsid w:val="00902A24"/>
    <w:rsid w:val="009102AE"/>
    <w:rsid w:val="009F61E3"/>
    <w:rsid w:val="00BD5D41"/>
    <w:rsid w:val="00C27130"/>
    <w:rsid w:val="00C8043E"/>
    <w:rsid w:val="00CF2657"/>
    <w:rsid w:val="00D017D6"/>
    <w:rsid w:val="00D47E78"/>
    <w:rsid w:val="00D96A41"/>
    <w:rsid w:val="00DA0979"/>
    <w:rsid w:val="00E23E25"/>
    <w:rsid w:val="00E335CF"/>
    <w:rsid w:val="00E60B05"/>
    <w:rsid w:val="00E86A57"/>
    <w:rsid w:val="00E9523E"/>
    <w:rsid w:val="00E97247"/>
    <w:rsid w:val="00F41BA0"/>
    <w:rsid w:val="00FD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709</Words>
  <Characters>4045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 RENTAK</dc:title>
  <dc:subject/>
  <dc:creator>Hafiz</dc:creator>
  <cp:keywords/>
  <dc:description/>
  <cp:lastModifiedBy>Fiona Chia</cp:lastModifiedBy>
  <cp:revision>3</cp:revision>
  <cp:lastPrinted>2009-04-29T08:16:00Z</cp:lastPrinted>
  <dcterms:created xsi:type="dcterms:W3CDTF">2010-06-02T07:42:00Z</dcterms:created>
  <dcterms:modified xsi:type="dcterms:W3CDTF">2010-11-23T01:42:00Z</dcterms:modified>
</cp:coreProperties>
</file>